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F3" w:rsidRPr="00955768" w:rsidRDefault="006311F3" w:rsidP="00221A5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 предложений, поступивших в ходе публичных консультаций по проекту</w:t>
      </w:r>
    </w:p>
    <w:p w:rsidR="006311F3" w:rsidRPr="00955768" w:rsidRDefault="006311F3" w:rsidP="003854A5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1F3" w:rsidRPr="000D3674" w:rsidRDefault="006311F3" w:rsidP="00221A56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67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74">
        <w:rPr>
          <w:rFonts w:ascii="Times New Roman" w:hAnsi="Times New Roman" w:cs="Times New Roman"/>
          <w:sz w:val="28"/>
          <w:szCs w:val="28"/>
        </w:rPr>
        <w:t xml:space="preserve">Вид проекта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Муниципальный нормативный п</w:t>
      </w:r>
      <w:r w:rsidRPr="000D3674">
        <w:rPr>
          <w:rFonts w:ascii="Times New Roman" w:hAnsi="Times New Roman" w:cs="Times New Roman"/>
          <w:sz w:val="28"/>
          <w:szCs w:val="28"/>
          <w:u w:val="single"/>
        </w:rPr>
        <w:t>равовой акт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11F3" w:rsidRPr="000D3674" w:rsidRDefault="006311F3" w:rsidP="00221A56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36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674">
        <w:rPr>
          <w:rFonts w:ascii="Times New Roman" w:hAnsi="Times New Roman" w:cs="Times New Roman"/>
          <w:sz w:val="28"/>
          <w:szCs w:val="28"/>
        </w:rPr>
        <w:t xml:space="preserve">Наименование проекта </w:t>
      </w:r>
      <w:r w:rsidRPr="000D3674">
        <w:rPr>
          <w:rFonts w:ascii="Times New Roman" w:hAnsi="Times New Roman" w:cs="Times New Roman"/>
          <w:sz w:val="28"/>
          <w:szCs w:val="28"/>
          <w:u w:val="single"/>
        </w:rPr>
        <w:t>Постано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вление Администрации Великолукского </w:t>
      </w:r>
      <w:r w:rsidRPr="000D3674">
        <w:rPr>
          <w:rFonts w:ascii="Times New Roman" w:hAnsi="Times New Roman" w:cs="Times New Roman"/>
          <w:sz w:val="28"/>
          <w:szCs w:val="28"/>
          <w:u w:val="single"/>
        </w:rPr>
        <w:t>района «</w:t>
      </w:r>
      <w:r>
        <w:rPr>
          <w:rFonts w:ascii="Times New Roman" w:hAnsi="Times New Roman" w:cs="Times New Roman"/>
          <w:sz w:val="28"/>
          <w:szCs w:val="28"/>
          <w:u w:val="single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из бюджета муниципального образования «Великолукский район»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11F3" w:rsidRPr="00517341" w:rsidRDefault="006311F3" w:rsidP="00221A56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367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принимались разработчиком проекта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20.03.2025 года </w:t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r w:rsidRPr="0051734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02.04.2025 года.</w:t>
      </w:r>
    </w:p>
    <w:p w:rsidR="006311F3" w:rsidRPr="00221A56" w:rsidRDefault="006311F3" w:rsidP="00221A56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>4. Общее число участников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11F3" w:rsidRPr="00221A56" w:rsidRDefault="006311F3" w:rsidP="00221A56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1A56">
        <w:rPr>
          <w:rFonts w:ascii="Times New Roman" w:hAnsi="Times New Roman" w:cs="Times New Roman"/>
          <w:sz w:val="28"/>
          <w:szCs w:val="28"/>
        </w:rPr>
        <w:t>5. Общее</w:t>
      </w:r>
      <w:r>
        <w:rPr>
          <w:rFonts w:ascii="Times New Roman" w:hAnsi="Times New Roman" w:cs="Times New Roman"/>
          <w:sz w:val="28"/>
          <w:szCs w:val="28"/>
        </w:rPr>
        <w:t xml:space="preserve"> число полученных предложений: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11F3" w:rsidRPr="00221A56" w:rsidRDefault="006311F3" w:rsidP="00221A56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1A56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Число учтенных предложений: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11F3" w:rsidRPr="00221A56" w:rsidRDefault="006311F3" w:rsidP="00221A56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>7. Число предложений, учтенных частично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11F3" w:rsidRPr="00221A56" w:rsidRDefault="006311F3" w:rsidP="00221A56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>8. Число отклоненных предложений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311F3" w:rsidRPr="00221A56" w:rsidRDefault="006311F3" w:rsidP="00221A56">
      <w:pPr>
        <w:tabs>
          <w:tab w:val="left" w:pos="963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1A56">
        <w:rPr>
          <w:rFonts w:ascii="Times New Roman" w:hAnsi="Times New Roman" w:cs="Times New Roman"/>
          <w:sz w:val="28"/>
          <w:szCs w:val="28"/>
        </w:rPr>
        <w:t>9. Свод предложений: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451"/>
        <w:gridCol w:w="1575"/>
        <w:gridCol w:w="1294"/>
        <w:gridCol w:w="1440"/>
        <w:gridCol w:w="1800"/>
        <w:gridCol w:w="1908"/>
      </w:tblGrid>
      <w:tr w:rsidR="006311F3" w:rsidRPr="00221A56">
        <w:trPr>
          <w:cantSplit/>
          <w:trHeight w:val="2863"/>
        </w:trPr>
        <w:tc>
          <w:tcPr>
            <w:tcW w:w="648" w:type="dxa"/>
          </w:tcPr>
          <w:p w:rsidR="006311F3" w:rsidRPr="00E53959" w:rsidRDefault="006311F3" w:rsidP="00DE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51" w:type="dxa"/>
          </w:tcPr>
          <w:p w:rsidR="006311F3" w:rsidRPr="00E53959" w:rsidRDefault="006311F3" w:rsidP="00DE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59">
              <w:rPr>
                <w:rFonts w:ascii="Times New Roman" w:hAnsi="Times New Roman" w:cs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1575" w:type="dxa"/>
          </w:tcPr>
          <w:p w:rsidR="006311F3" w:rsidRPr="00E53959" w:rsidRDefault="006311F3" w:rsidP="00DE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5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294" w:type="dxa"/>
          </w:tcPr>
          <w:p w:rsidR="006311F3" w:rsidRPr="00E53959" w:rsidRDefault="006311F3" w:rsidP="00DE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59">
              <w:rPr>
                <w:rFonts w:ascii="Times New Roman" w:hAnsi="Times New Roman" w:cs="Times New Roman"/>
                <w:sz w:val="24"/>
                <w:szCs w:val="24"/>
              </w:rPr>
              <w:t>Способ представления предложения</w:t>
            </w:r>
          </w:p>
        </w:tc>
        <w:tc>
          <w:tcPr>
            <w:tcW w:w="1440" w:type="dxa"/>
          </w:tcPr>
          <w:p w:rsidR="006311F3" w:rsidRPr="00E53959" w:rsidRDefault="006311F3" w:rsidP="00DE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59">
              <w:rPr>
                <w:rFonts w:ascii="Times New Roman" w:hAnsi="Times New Roman" w:cs="Times New Roman"/>
                <w:sz w:val="24"/>
                <w:szCs w:val="24"/>
              </w:rPr>
              <w:t>Дата поступления предложения</w:t>
            </w:r>
          </w:p>
        </w:tc>
        <w:tc>
          <w:tcPr>
            <w:tcW w:w="1800" w:type="dxa"/>
          </w:tcPr>
          <w:p w:rsidR="006311F3" w:rsidRPr="00E53959" w:rsidRDefault="006311F3" w:rsidP="00DE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59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предложения разработчиком проекта</w:t>
            </w:r>
          </w:p>
        </w:tc>
        <w:tc>
          <w:tcPr>
            <w:tcW w:w="1908" w:type="dxa"/>
          </w:tcPr>
          <w:p w:rsidR="006311F3" w:rsidRPr="00E53959" w:rsidRDefault="006311F3" w:rsidP="00DE5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59">
              <w:rPr>
                <w:rFonts w:ascii="Times New Roman" w:hAnsi="Times New Roman" w:cs="Times New Roman"/>
                <w:sz w:val="24"/>
                <w:szCs w:val="24"/>
              </w:rPr>
              <w:t>Комментарий  разработчика проекта (причины полного или частичного отклонения предложения)</w:t>
            </w:r>
          </w:p>
        </w:tc>
      </w:tr>
      <w:tr w:rsidR="006311F3" w:rsidRPr="00221A56">
        <w:tc>
          <w:tcPr>
            <w:tcW w:w="10116" w:type="dxa"/>
            <w:gridSpan w:val="7"/>
            <w:vAlign w:val="center"/>
          </w:tcPr>
          <w:p w:rsidR="006311F3" w:rsidRPr="00E53959" w:rsidRDefault="006311F3" w:rsidP="00E53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959"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поступало</w:t>
            </w:r>
          </w:p>
        </w:tc>
      </w:tr>
    </w:tbl>
    <w:p w:rsidR="006311F3" w:rsidRDefault="006311F3" w:rsidP="00221A56">
      <w:pPr>
        <w:shd w:val="clear" w:color="auto" w:fill="FFFFFF"/>
        <w:spacing w:before="269"/>
        <w:rPr>
          <w:rFonts w:ascii="Century" w:hAnsi="Century" w:cs="Century"/>
          <w:spacing w:val="-24"/>
          <w:sz w:val="28"/>
          <w:szCs w:val="28"/>
        </w:rPr>
      </w:pPr>
    </w:p>
    <w:p w:rsidR="006311F3" w:rsidRPr="00DE5631" w:rsidRDefault="006311F3" w:rsidP="003854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</w:t>
      </w:r>
    </w:p>
    <w:p w:rsidR="006311F3" w:rsidRDefault="006311F3" w:rsidP="005A17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жилищно-коммунальному хозяйству</w:t>
      </w:r>
    </w:p>
    <w:p w:rsidR="006311F3" w:rsidRDefault="006311F3" w:rsidP="005A17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Великолукского района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М. С. Яковлева</w:t>
      </w:r>
    </w:p>
    <w:p w:rsidR="006311F3" w:rsidRPr="00DE5631" w:rsidRDefault="006311F3" w:rsidP="005A174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03» апреля 2025 года</w:t>
      </w:r>
    </w:p>
    <w:sectPr w:rsidR="006311F3" w:rsidRPr="00DE5631" w:rsidSect="00221A56">
      <w:pgSz w:w="11906" w:h="16838"/>
      <w:pgMar w:top="1258" w:right="746" w:bottom="1258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AAAF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C69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76D7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6AA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EEC2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F4B5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884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D404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12A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C4D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EFC"/>
    <w:rsid w:val="0001493F"/>
    <w:rsid w:val="000276BC"/>
    <w:rsid w:val="000B5CD0"/>
    <w:rsid w:val="000D3674"/>
    <w:rsid w:val="000E2010"/>
    <w:rsid w:val="001547FD"/>
    <w:rsid w:val="00154F32"/>
    <w:rsid w:val="00185962"/>
    <w:rsid w:val="00221A56"/>
    <w:rsid w:val="002476CE"/>
    <w:rsid w:val="00250CF6"/>
    <w:rsid w:val="00282095"/>
    <w:rsid w:val="002D066E"/>
    <w:rsid w:val="002D083C"/>
    <w:rsid w:val="00320D42"/>
    <w:rsid w:val="00333BA1"/>
    <w:rsid w:val="00345252"/>
    <w:rsid w:val="00383FC4"/>
    <w:rsid w:val="0038458E"/>
    <w:rsid w:val="003854A5"/>
    <w:rsid w:val="00427CC3"/>
    <w:rsid w:val="004D37E1"/>
    <w:rsid w:val="00505861"/>
    <w:rsid w:val="00517341"/>
    <w:rsid w:val="005317B1"/>
    <w:rsid w:val="00584A48"/>
    <w:rsid w:val="005A1741"/>
    <w:rsid w:val="005B1243"/>
    <w:rsid w:val="006311F3"/>
    <w:rsid w:val="00662DD0"/>
    <w:rsid w:val="006C064A"/>
    <w:rsid w:val="006D34F4"/>
    <w:rsid w:val="006D73B8"/>
    <w:rsid w:val="007551FB"/>
    <w:rsid w:val="007C513A"/>
    <w:rsid w:val="00826FCA"/>
    <w:rsid w:val="00871654"/>
    <w:rsid w:val="0088736B"/>
    <w:rsid w:val="00955768"/>
    <w:rsid w:val="00983D8F"/>
    <w:rsid w:val="009C16F2"/>
    <w:rsid w:val="009E45B8"/>
    <w:rsid w:val="00A01BD9"/>
    <w:rsid w:val="00AD261D"/>
    <w:rsid w:val="00AF4527"/>
    <w:rsid w:val="00B75EFC"/>
    <w:rsid w:val="00B90FF0"/>
    <w:rsid w:val="00BF30C0"/>
    <w:rsid w:val="00C44010"/>
    <w:rsid w:val="00C4614E"/>
    <w:rsid w:val="00CA38B3"/>
    <w:rsid w:val="00D81120"/>
    <w:rsid w:val="00DA49CB"/>
    <w:rsid w:val="00DD2A46"/>
    <w:rsid w:val="00DE5631"/>
    <w:rsid w:val="00E23FC7"/>
    <w:rsid w:val="00E53959"/>
    <w:rsid w:val="00E81F6F"/>
    <w:rsid w:val="00ED7C42"/>
    <w:rsid w:val="00F22FF4"/>
    <w:rsid w:val="00FC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1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5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D7C42"/>
    <w:pPr>
      <w:ind w:left="720"/>
    </w:pPr>
  </w:style>
  <w:style w:type="table" w:styleId="TableGrid">
    <w:name w:val="Table Grid"/>
    <w:basedOn w:val="TableNormal"/>
    <w:uiPriority w:val="99"/>
    <w:rsid w:val="00826FC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1</Pages>
  <Words>184</Words>
  <Characters>1052</Characters>
  <Application>Microsoft Office Outlook</Application>
  <DocSecurity>0</DocSecurity>
  <Lines>0</Lines>
  <Paragraphs>0</Paragraphs>
  <ScaleCrop>false</ScaleCrop>
  <Company>kt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Next</cp:lastModifiedBy>
  <cp:revision>16</cp:revision>
  <cp:lastPrinted>2025-04-02T09:39:00Z</cp:lastPrinted>
  <dcterms:created xsi:type="dcterms:W3CDTF">2016-05-23T05:54:00Z</dcterms:created>
  <dcterms:modified xsi:type="dcterms:W3CDTF">2025-04-02T09:39:00Z</dcterms:modified>
</cp:coreProperties>
</file>